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5849" w14:textId="298E83D3" w:rsidR="00416F9A" w:rsidRPr="006B67EC" w:rsidRDefault="00175FF8" w:rsidP="00175FF8">
      <w:pPr>
        <w:pStyle w:val="Web"/>
        <w:rPr>
          <w:color w:val="000000"/>
          <w:sz w:val="36"/>
          <w:szCs w:val="36"/>
        </w:rPr>
      </w:pPr>
      <w:r w:rsidRPr="002E769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961F57" wp14:editId="7F9FEDAE">
            <wp:simplePos x="0" y="0"/>
            <wp:positionH relativeFrom="column">
              <wp:posOffset>-3695</wp:posOffset>
            </wp:positionH>
            <wp:positionV relativeFrom="paragraph">
              <wp:posOffset>394855</wp:posOffset>
            </wp:positionV>
            <wp:extent cx="6488146" cy="4694266"/>
            <wp:effectExtent l="0" t="0" r="1905" b="5080"/>
            <wp:wrapNone/>
            <wp:docPr id="114499466" name="図 1" descr="口を開けている赤ちゃん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9466" name="図 1" descr="口を開けている赤ちゃん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402" cy="469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692">
        <w:rPr>
          <w:color w:val="000000"/>
          <w:sz w:val="36"/>
          <w:szCs w:val="36"/>
        </w:rPr>
        <w:t>令和</w:t>
      </w:r>
      <w:r w:rsidR="006B67EC">
        <w:rPr>
          <w:rFonts w:hint="eastAsia"/>
          <w:color w:val="000000"/>
          <w:sz w:val="36"/>
          <w:szCs w:val="36"/>
        </w:rPr>
        <w:t>７</w:t>
      </w:r>
      <w:r w:rsidRPr="002E7692">
        <w:rPr>
          <w:color w:val="000000"/>
          <w:sz w:val="36"/>
          <w:szCs w:val="36"/>
        </w:rPr>
        <w:t>年度</w:t>
      </w:r>
      <w:r w:rsidR="006B67EC">
        <w:rPr>
          <w:rFonts w:hint="eastAsia"/>
          <w:color w:val="000000"/>
          <w:sz w:val="36"/>
          <w:szCs w:val="36"/>
        </w:rPr>
        <w:t xml:space="preserve">　　　</w:t>
      </w:r>
      <w:r w:rsidRPr="00175FF8">
        <w:rPr>
          <w:color w:val="000000"/>
          <w:sz w:val="52"/>
          <w:szCs w:val="52"/>
        </w:rPr>
        <w:t>睡眠講座</w:t>
      </w:r>
      <w:r w:rsidR="006B67EC">
        <w:rPr>
          <w:rFonts w:hint="eastAsia"/>
          <w:color w:val="000000"/>
          <w:sz w:val="52"/>
          <w:szCs w:val="52"/>
        </w:rPr>
        <w:t xml:space="preserve">　</w:t>
      </w:r>
      <w:r w:rsidRPr="002E7692">
        <w:rPr>
          <w:color w:val="FF0000"/>
          <w:sz w:val="52"/>
          <w:szCs w:val="52"/>
        </w:rPr>
        <w:t>「赤ちゃんねんね」</w:t>
      </w:r>
    </w:p>
    <w:p w14:paraId="7795A8D3" w14:textId="188BE0FE" w:rsidR="00416F9A" w:rsidRDefault="004532AD" w:rsidP="00175FF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7132B" wp14:editId="6EF5B6C6">
                <wp:simplePos x="0" y="0"/>
                <wp:positionH relativeFrom="column">
                  <wp:posOffset>1176644</wp:posOffset>
                </wp:positionH>
                <wp:positionV relativeFrom="paragraph">
                  <wp:posOffset>7490101</wp:posOffset>
                </wp:positionV>
                <wp:extent cx="4476642" cy="881380"/>
                <wp:effectExtent l="0" t="0" r="6985" b="7620"/>
                <wp:wrapNone/>
                <wp:docPr id="2648769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642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582BA" w14:textId="08801652" w:rsidR="002E7692" w:rsidRPr="002E7692" w:rsidRDefault="002E7692" w:rsidP="002E7692">
                            <w:pPr>
                              <w:spacing w:line="240" w:lineRule="auto"/>
                              <w:rPr>
                                <w:rFonts w:ascii="Cambria" w:hAnsi="Cambria" w:cs="Cambria"/>
                                <w:lang w:val="en-US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</w:rPr>
                              <w:t>⚫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</w:rPr>
                              <w:t>️</w:t>
                            </w:r>
                            <w:r>
                              <w:rPr>
                                <w:rFonts w:ascii="Apple Color Emoji" w:hAnsi="Apple Color Emoji" w:cs="Apple Color Emoji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 w:hint="eastAsia"/>
                              </w:rPr>
                              <w:t xml:space="preserve">千代田せいが保育園　</w:t>
                            </w:r>
                            <w:r>
                              <w:rPr>
                                <w:rFonts w:ascii="Cambria" w:hAnsi="Cambria" w:cs="Cambria"/>
                                <w:lang w:val="en-US"/>
                              </w:rPr>
                              <w:t>03-6811-6686</w:t>
                            </w:r>
                          </w:p>
                          <w:p w14:paraId="03A49E74" w14:textId="0486E961" w:rsidR="002E7692" w:rsidRPr="002E7692" w:rsidRDefault="002E7692" w:rsidP="002E7692">
                            <w:pPr>
                              <w:spacing w:line="240" w:lineRule="auto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</w:rPr>
                              <w:t>講師：永持伸子（</w:t>
                            </w:r>
                            <w:r w:rsidR="006B67EC">
                              <w:rPr>
                                <w:rFonts w:ascii="Cambria" w:hAnsi="Cambria" w:cs="Cambria" w:hint="eastAsia"/>
                              </w:rPr>
                              <w:t>元・</w:t>
                            </w:r>
                            <w:r>
                              <w:rPr>
                                <w:rFonts w:ascii="Cambria" w:hAnsi="Cambria" w:cs="Cambria" w:hint="eastAsia"/>
                              </w:rPr>
                              <w:t>瀬川小児神経学クリニック・睡眠衛生</w:t>
                            </w:r>
                            <w:r w:rsidR="006B67EC">
                              <w:rPr>
                                <w:rFonts w:ascii="Cambria" w:hAnsi="Cambria" w:cs="Cambria" w:hint="eastAsia"/>
                              </w:rPr>
                              <w:t>指導</w:t>
                            </w:r>
                            <w:r>
                              <w:rPr>
                                <w:rFonts w:ascii="Cambria" w:hAnsi="Cambria" w:cs="Cambr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1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2.65pt;margin-top:589.75pt;width:352.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" fillcolor="white [3201]" strokeweight="1.25pt">
                <v:textbox>
                  <w:txbxContent>
                    <w:p w14:paraId="6D4582BA" w14:textId="08801652" w:rsidR="002E7692" w:rsidRPr="002E7692" w:rsidRDefault="002E7692" w:rsidP="002E7692">
                      <w:pPr>
                        <w:spacing w:line="240" w:lineRule="auto"/>
                        <w:rPr>
                          <w:rFonts w:ascii="Cambria" w:hAnsi="Cambria" w:cs="Cambria"/>
                          <w:lang w:val="en-US"/>
                        </w:rPr>
                      </w:pPr>
                      <w:r>
                        <w:rPr>
                          <w:rFonts w:ascii="Apple Color Emoji" w:hAnsi="Apple Color Emoji" w:cs="Apple Color Emoji" w:hint="eastAsia"/>
                        </w:rPr>
                        <w:t>⚫</w:t>
                      </w:r>
                      <w:r>
                        <w:rPr>
                          <w:rFonts w:ascii="Apple Color Emoji" w:hAnsi="Apple Color Emoji" w:cs="Apple Color Emoji" w:hint="eastAsia"/>
                        </w:rPr>
                        <w:t>️</w:t>
                      </w:r>
                      <w:r>
                        <w:rPr>
                          <w:rFonts w:ascii="Apple Color Emoji" w:hAnsi="Apple Color Emoji" w:cs="Apple Color Emoji"/>
                        </w:rPr>
                        <w:t xml:space="preserve"> </w:t>
                      </w:r>
                      <w:r>
                        <w:rPr>
                          <w:rFonts w:ascii="Cambria" w:hAnsi="Cambria" w:cs="Cambria" w:hint="eastAsia"/>
                        </w:rPr>
                        <w:t xml:space="preserve">千代田せいが保育園　</w:t>
                      </w:r>
                      <w:r>
                        <w:rPr>
                          <w:rFonts w:ascii="Cambria" w:hAnsi="Cambria" w:cs="Cambria"/>
                          <w:lang w:val="en-US"/>
                        </w:rPr>
                        <w:t>03-6811-6686</w:t>
                      </w:r>
                    </w:p>
                    <w:p w14:paraId="03A49E74" w14:textId="0486E961" w:rsidR="002E7692" w:rsidRPr="002E7692" w:rsidRDefault="002E7692" w:rsidP="002E7692">
                      <w:pPr>
                        <w:spacing w:line="240" w:lineRule="auto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 w:hint="eastAsia"/>
                        </w:rPr>
                        <w:t>講師：永持伸子（</w:t>
                      </w:r>
                      <w:r w:rsidR="006B67EC">
                        <w:rPr>
                          <w:rFonts w:ascii="Cambria" w:hAnsi="Cambria" w:cs="Cambria" w:hint="eastAsia"/>
                        </w:rPr>
                        <w:t>元・</w:t>
                      </w:r>
                      <w:r>
                        <w:rPr>
                          <w:rFonts w:ascii="Cambria" w:hAnsi="Cambria" w:cs="Cambria" w:hint="eastAsia"/>
                        </w:rPr>
                        <w:t>瀬川小児神経学クリニック・睡眠衛生</w:t>
                      </w:r>
                      <w:r w:rsidR="006B67EC">
                        <w:rPr>
                          <w:rFonts w:ascii="Cambria" w:hAnsi="Cambria" w:cs="Cambria" w:hint="eastAsia"/>
                        </w:rPr>
                        <w:t>指導</w:t>
                      </w:r>
                      <w:r>
                        <w:rPr>
                          <w:rFonts w:ascii="Cambria" w:hAnsi="Cambria" w:cs="Cambr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0E1A" wp14:editId="365228DA">
                <wp:simplePos x="0" y="0"/>
                <wp:positionH relativeFrom="column">
                  <wp:posOffset>12077</wp:posOffset>
                </wp:positionH>
                <wp:positionV relativeFrom="paragraph">
                  <wp:posOffset>3720357</wp:posOffset>
                </wp:positionV>
                <wp:extent cx="3840480" cy="3605842"/>
                <wp:effectExtent l="0" t="0" r="7620" b="13970"/>
                <wp:wrapNone/>
                <wp:docPr id="20632282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605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14:paraId="591B8DB9" w14:textId="4461ADC6" w:rsidR="00175FF8" w:rsidRDefault="002E7692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 w:rsidRPr="002E7692"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</w:rPr>
                              <w:t>リモート（</w:t>
                            </w:r>
                            <w:r w:rsidR="00175FF8" w:rsidRPr="002E7692">
                              <w:rPr>
                                <w:color w:val="000000"/>
                                <w:sz w:val="40"/>
                                <w:szCs w:val="40"/>
                              </w:rPr>
                              <w:t>zoom</w:t>
                            </w:r>
                            <w:r w:rsidRPr="002E7692"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で</w:t>
                            </w:r>
                            <w:r w:rsidR="00175FF8">
                              <w:rPr>
                                <w:rFonts w:hint="eastAsia"/>
                                <w:color w:val="000000"/>
                              </w:rPr>
                              <w:t>ご家庭からご夫婦でご参加いただけます。</w:t>
                            </w:r>
                          </w:p>
                          <w:p w14:paraId="404F47EE" w14:textId="77777777" w:rsidR="002E7692" w:rsidRDefault="00175FF8" w:rsidP="00175FF8">
                            <w:pPr>
                              <w:pStyle w:val="Web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E7692">
                              <w:rPr>
                                <w:color w:val="000000"/>
                                <w:sz w:val="40"/>
                                <w:szCs w:val="40"/>
                              </w:rPr>
                              <w:t>土曜日の午前中10時〜11時</w:t>
                            </w:r>
                          </w:p>
                          <w:p w14:paraId="3815F7DC" w14:textId="42A261DF" w:rsidR="00EC274D" w:rsidRDefault="00175FF8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 w:rsidRPr="002E7692">
                              <w:rPr>
                                <w:color w:val="000000"/>
                                <w:sz w:val="44"/>
                                <w:szCs w:val="44"/>
                              </w:rPr>
                              <w:t>無料</w:t>
                            </w:r>
                            <w:r>
                              <w:rPr>
                                <w:color w:val="000000"/>
                              </w:rPr>
                              <w:t>で</w:t>
                            </w:r>
                            <w:r w:rsidRPr="002E7692">
                              <w:rPr>
                                <w:color w:val="000000"/>
                                <w:sz w:val="40"/>
                                <w:szCs w:val="40"/>
                              </w:rPr>
                              <w:t>どなたでも参加</w:t>
                            </w:r>
                            <w:r>
                              <w:rPr>
                                <w:color w:val="000000"/>
                              </w:rPr>
                              <w:t>できます。</w:t>
                            </w:r>
                          </w:p>
                          <w:p w14:paraId="6ACABE64" w14:textId="63B61DC2" w:rsidR="00EC274D" w:rsidRDefault="00EC274D" w:rsidP="00175FF8">
                            <w:pPr>
                              <w:pStyle w:val="Web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EC274D">
                              <w:rPr>
                                <w:color w:val="000000"/>
                              </w:rPr>
                              <w:t>https://forms.gle/CAvK7uqQvL44DSYJ7</w:t>
                            </w:r>
                          </w:p>
                          <w:p w14:paraId="04E90A5D" w14:textId="0B3E091A" w:rsidR="00175FF8" w:rsidRPr="00175FF8" w:rsidRDefault="00C90F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EFF153" wp14:editId="3CB207AE">
                                  <wp:extent cx="1328467" cy="1328467"/>
                                  <wp:effectExtent l="0" t="0" r="5080" b="5080"/>
                                  <wp:docPr id="1724561484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4561484" name="図 1724561484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486" cy="1352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0E1A" id="テキスト ボックス 2" o:spid="_x0000_s1027" type="#_x0000_t202" style="position:absolute;left:0;text-align:left;margin-left:.95pt;margin-top:292.95pt;width:302.4pt;height:28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" fillcolor="white [3201]" strokeweight="1.25pt">
                <v:stroke joinstyle="bevel"/>
                <v:textbox>
                  <w:txbxContent>
                    <w:p w14:paraId="591B8DB9" w14:textId="4461ADC6" w:rsidR="00175FF8" w:rsidRDefault="002E7692" w:rsidP="00175FF8">
                      <w:pPr>
                        <w:pStyle w:val="Web"/>
                        <w:rPr>
                          <w:color w:val="000000"/>
                        </w:rPr>
                      </w:pPr>
                      <w:r w:rsidRPr="002E7692">
                        <w:rPr>
                          <w:rFonts w:hint="eastAsia"/>
                          <w:color w:val="000000"/>
                          <w:sz w:val="40"/>
                          <w:szCs w:val="40"/>
                        </w:rPr>
                        <w:t>リモート（</w:t>
                      </w:r>
                      <w:r w:rsidR="00175FF8" w:rsidRPr="002E7692">
                        <w:rPr>
                          <w:color w:val="000000"/>
                          <w:sz w:val="40"/>
                          <w:szCs w:val="40"/>
                        </w:rPr>
                        <w:t>zoom</w:t>
                      </w:r>
                      <w:r w:rsidRPr="002E7692">
                        <w:rPr>
                          <w:rFonts w:hint="eastAsia"/>
                          <w:color w:val="000000"/>
                          <w:sz w:val="40"/>
                          <w:szCs w:val="40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</w:rPr>
                        <w:t>で</w:t>
                      </w:r>
                      <w:r w:rsidR="00175FF8">
                        <w:rPr>
                          <w:rFonts w:hint="eastAsia"/>
                          <w:color w:val="000000"/>
                        </w:rPr>
                        <w:t>ご家庭からご夫婦でご参加いただけます。</w:t>
                      </w:r>
                    </w:p>
                    <w:p w14:paraId="404F47EE" w14:textId="77777777" w:rsidR="002E7692" w:rsidRDefault="00175FF8" w:rsidP="00175FF8">
                      <w:pPr>
                        <w:pStyle w:val="Web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2E7692">
                        <w:rPr>
                          <w:color w:val="000000"/>
                          <w:sz w:val="40"/>
                          <w:szCs w:val="40"/>
                        </w:rPr>
                        <w:t>土曜日の午前中10時〜11時</w:t>
                      </w:r>
                    </w:p>
                    <w:p w14:paraId="3815F7DC" w14:textId="42A261DF" w:rsidR="00EC274D" w:rsidRDefault="00175FF8" w:rsidP="00175FF8">
                      <w:pPr>
                        <w:pStyle w:val="Web"/>
                        <w:rPr>
                          <w:color w:val="000000"/>
                        </w:rPr>
                      </w:pPr>
                      <w:r w:rsidRPr="002E7692">
                        <w:rPr>
                          <w:color w:val="000000"/>
                          <w:sz w:val="44"/>
                          <w:szCs w:val="44"/>
                        </w:rPr>
                        <w:t>無料</w:t>
                      </w:r>
                      <w:r>
                        <w:rPr>
                          <w:color w:val="000000"/>
                        </w:rPr>
                        <w:t>で</w:t>
                      </w:r>
                      <w:r w:rsidRPr="002E7692">
                        <w:rPr>
                          <w:color w:val="000000"/>
                          <w:sz w:val="40"/>
                          <w:szCs w:val="40"/>
                        </w:rPr>
                        <w:t>どなたでも参加</w:t>
                      </w:r>
                      <w:r>
                        <w:rPr>
                          <w:color w:val="000000"/>
                        </w:rPr>
                        <w:t>できます。</w:t>
                      </w:r>
                    </w:p>
                    <w:p w14:paraId="6ACABE64" w14:textId="63B61DC2" w:rsidR="00EC274D" w:rsidRDefault="00EC274D" w:rsidP="00175FF8">
                      <w:pPr>
                        <w:pStyle w:val="Web"/>
                        <w:rPr>
                          <w:rFonts w:hint="eastAsia"/>
                          <w:color w:val="000000"/>
                        </w:rPr>
                      </w:pPr>
                      <w:r w:rsidRPr="00EC274D">
                        <w:rPr>
                          <w:color w:val="000000"/>
                        </w:rPr>
                        <w:t>https://forms.gle/CAvK7uqQvL44DSYJ7</w:t>
                      </w:r>
                    </w:p>
                    <w:p w14:paraId="04E90A5D" w14:textId="0B3E091A" w:rsidR="00175FF8" w:rsidRPr="00175FF8" w:rsidRDefault="00C90FD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5EFF153" wp14:editId="3CB207AE">
                            <wp:extent cx="1328467" cy="1328467"/>
                            <wp:effectExtent l="0" t="0" r="5080" b="5080"/>
                            <wp:docPr id="1724561484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4561484" name="図 1724561484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486" cy="1352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7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38AB7" wp14:editId="31B1A96A">
                <wp:simplePos x="0" y="0"/>
                <wp:positionH relativeFrom="column">
                  <wp:posOffset>4756604</wp:posOffset>
                </wp:positionH>
                <wp:positionV relativeFrom="paragraph">
                  <wp:posOffset>2736946</wp:posOffset>
                </wp:positionV>
                <wp:extent cx="1614003" cy="4546037"/>
                <wp:effectExtent l="0" t="0" r="12065" b="13335"/>
                <wp:wrapNone/>
                <wp:docPr id="5764796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003" cy="4546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E26A9" w14:textId="4BD5750A" w:rsidR="00175FF8" w:rsidRPr="00175FF8" w:rsidRDefault="006B67EC" w:rsidP="00175FF8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令和７年度</w:t>
                            </w:r>
                          </w:p>
                          <w:p w14:paraId="298063CE" w14:textId="6BEB3696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４</w:t>
                            </w:r>
                            <w:r w:rsidR="00175FF8">
                              <w:rPr>
                                <w:color w:val="000000"/>
                              </w:rPr>
                              <w:t>月２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="00175FF8">
                              <w:rPr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3D81A09D" w14:textId="1E2340AC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５</w:t>
                            </w:r>
                            <w:r w:rsidR="00175FF8">
                              <w:rPr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２４</w:t>
                            </w:r>
                            <w:r w:rsidR="00175FF8">
                              <w:rPr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30FB8B84" w14:textId="0A8DED8C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６月２８</w:t>
                            </w:r>
                            <w:r w:rsidR="00175FF8">
                              <w:rPr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3D2410AF" w14:textId="1F8298E4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９</w:t>
                            </w:r>
                            <w:r w:rsidR="00175FF8">
                              <w:rPr>
                                <w:color w:val="000000"/>
                              </w:rPr>
                              <w:t>日２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７</w:t>
                            </w:r>
                            <w:r w:rsidR="00175FF8">
                              <w:rPr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2BA0D939" w14:textId="5CA2510D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１０</w:t>
                            </w:r>
                            <w:r w:rsidR="00175FF8">
                              <w:rPr>
                                <w:color w:val="000000"/>
                              </w:rPr>
                              <w:t>月２５日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54BA3CC4" w14:textId="007CD4B4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１１</w:t>
                            </w:r>
                            <w:r w:rsidR="00175FF8">
                              <w:rPr>
                                <w:color w:val="000000"/>
                              </w:rPr>
                              <w:t>月２２日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1F0DEDE1" w14:textId="62404A37" w:rsidR="00175FF8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１２</w:t>
                            </w:r>
                            <w:r w:rsidR="00175FF8">
                              <w:rPr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２０</w:t>
                            </w:r>
                            <w:r w:rsidR="00175FF8">
                              <w:rPr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（土）</w:t>
                            </w:r>
                          </w:p>
                          <w:p w14:paraId="09D411A4" w14:textId="54D73F87" w:rsidR="006B67EC" w:rsidRDefault="006B67EC" w:rsidP="00175FF8">
                            <w:pPr>
                              <w:pStyle w:val="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１月３１日（土）</w:t>
                            </w:r>
                          </w:p>
                          <w:p w14:paraId="2B58BDE9" w14:textId="1CE18C57" w:rsidR="006B67EC" w:rsidRPr="00175FF8" w:rsidRDefault="006B67EC" w:rsidP="00175FF8">
                            <w:pPr>
                              <w:pStyle w:val="Web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２月２８日（土）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8AB7" id="テキスト ボックス 3" o:spid="_x0000_s1028" type="#_x0000_t202" style="position:absolute;left:0;text-align:left;margin-left:374.55pt;margin-top:215.5pt;width:127.1pt;height:3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" fillcolor="white [3201]" strokeweight="1.25pt">
                <v:stroke endcap="round"/>
                <v:textbox>
                  <w:txbxContent>
                    <w:p w14:paraId="6C6E26A9" w14:textId="4BD5750A" w:rsidR="00175FF8" w:rsidRPr="00175FF8" w:rsidRDefault="006B67EC" w:rsidP="00175FF8">
                      <w:pPr>
                        <w:pStyle w:val="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令和７年度</w:t>
                      </w:r>
                    </w:p>
                    <w:p w14:paraId="298063CE" w14:textId="6BEB3696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４</w:t>
                      </w:r>
                      <w:r w:rsidR="00175FF8">
                        <w:rPr>
                          <w:color w:val="000000"/>
                        </w:rPr>
                        <w:t>月２</w:t>
                      </w:r>
                      <w:r>
                        <w:rPr>
                          <w:rFonts w:hint="eastAsia"/>
                          <w:color w:val="000000"/>
                        </w:rPr>
                        <w:t>６</w:t>
                      </w:r>
                      <w:r w:rsidR="00175FF8">
                        <w:rPr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3D81A09D" w14:textId="1E2340AC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５</w:t>
                      </w:r>
                      <w:r w:rsidR="00175FF8">
                        <w:rPr>
                          <w:color w:val="000000"/>
                        </w:rPr>
                        <w:t>月</w:t>
                      </w:r>
                      <w:r>
                        <w:rPr>
                          <w:rFonts w:hint="eastAsia"/>
                          <w:color w:val="000000"/>
                        </w:rPr>
                        <w:t>２４</w:t>
                      </w:r>
                      <w:r w:rsidR="00175FF8">
                        <w:rPr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30FB8B84" w14:textId="0A8DED8C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６月２８</w:t>
                      </w:r>
                      <w:r w:rsidR="00175FF8">
                        <w:rPr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3D2410AF" w14:textId="1F8298E4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９</w:t>
                      </w:r>
                      <w:r w:rsidR="00175FF8">
                        <w:rPr>
                          <w:color w:val="000000"/>
                        </w:rPr>
                        <w:t>日２</w:t>
                      </w:r>
                      <w:r>
                        <w:rPr>
                          <w:rFonts w:hint="eastAsia"/>
                          <w:color w:val="000000"/>
                        </w:rPr>
                        <w:t>７</w:t>
                      </w:r>
                      <w:r w:rsidR="00175FF8">
                        <w:rPr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2BA0D939" w14:textId="5CA2510D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１０</w:t>
                      </w:r>
                      <w:r w:rsidR="00175FF8">
                        <w:rPr>
                          <w:color w:val="000000"/>
                        </w:rPr>
                        <w:t>月２５日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54BA3CC4" w14:textId="007CD4B4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１１</w:t>
                      </w:r>
                      <w:r w:rsidR="00175FF8">
                        <w:rPr>
                          <w:color w:val="000000"/>
                        </w:rPr>
                        <w:t>月２２日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1F0DEDE1" w14:textId="62404A37" w:rsidR="00175FF8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１２</w:t>
                      </w:r>
                      <w:r w:rsidR="00175FF8">
                        <w:rPr>
                          <w:color w:val="000000"/>
                        </w:rPr>
                        <w:t>月</w:t>
                      </w:r>
                      <w:r>
                        <w:rPr>
                          <w:rFonts w:hint="eastAsia"/>
                          <w:color w:val="000000"/>
                        </w:rPr>
                        <w:t>２０</w:t>
                      </w:r>
                      <w:r w:rsidR="00175FF8">
                        <w:rPr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  <w:color w:val="000000"/>
                        </w:rPr>
                        <w:t>（土）</w:t>
                      </w:r>
                    </w:p>
                    <w:p w14:paraId="09D411A4" w14:textId="54D73F87" w:rsidR="006B67EC" w:rsidRDefault="006B67EC" w:rsidP="00175FF8">
                      <w:pPr>
                        <w:pStyle w:val="Web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１月３１日（土）</w:t>
                      </w:r>
                    </w:p>
                    <w:p w14:paraId="2B58BDE9" w14:textId="1CE18C57" w:rsidR="006B67EC" w:rsidRPr="00175FF8" w:rsidRDefault="006B67EC" w:rsidP="00175FF8">
                      <w:pPr>
                        <w:pStyle w:val="Web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２月２８日（土）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6F9A">
      <w:footerReference w:type="default" r:id="rId10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9A71" w14:textId="77777777" w:rsidR="00CB3048" w:rsidRDefault="00CB3048">
      <w:pPr>
        <w:spacing w:after="0" w:line="240" w:lineRule="auto"/>
      </w:pPr>
      <w:r>
        <w:separator/>
      </w:r>
    </w:p>
  </w:endnote>
  <w:endnote w:type="continuationSeparator" w:id="0">
    <w:p w14:paraId="23AB2B03" w14:textId="77777777" w:rsidR="00CB3048" w:rsidRDefault="00CB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7C97E" w14:textId="77777777" w:rsidR="00416F9A" w:rsidRDefault="00000000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FCFB" w14:textId="77777777" w:rsidR="00CB3048" w:rsidRDefault="00CB3048">
      <w:pPr>
        <w:spacing w:after="0" w:line="240" w:lineRule="auto"/>
      </w:pPr>
      <w:r>
        <w:separator/>
      </w:r>
    </w:p>
  </w:footnote>
  <w:footnote w:type="continuationSeparator" w:id="0">
    <w:p w14:paraId="7EB6A797" w14:textId="77777777" w:rsidR="00CB3048" w:rsidRDefault="00CB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3602590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CD747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41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CB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EF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43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4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8D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D5B71"/>
    <w:multiLevelType w:val="hybridMultilevel"/>
    <w:tmpl w:val="71647A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8D5C7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86168E">
      <w:start w:val="1"/>
      <w:numFmt w:val="lowerLetter"/>
      <w:lvlText w:val="%2."/>
      <w:lvlJc w:val="left"/>
      <w:pPr>
        <w:ind w:left="1440" w:hanging="360"/>
      </w:pPr>
    </w:lvl>
    <w:lvl w:ilvl="2" w:tplc="BE881A12">
      <w:start w:val="1"/>
      <w:numFmt w:val="lowerRoman"/>
      <w:lvlText w:val="%3."/>
      <w:lvlJc w:val="right"/>
      <w:pPr>
        <w:ind w:left="2160" w:hanging="180"/>
      </w:pPr>
    </w:lvl>
    <w:lvl w:ilvl="3" w:tplc="ACB41E5E">
      <w:start w:val="1"/>
      <w:numFmt w:val="decimal"/>
      <w:lvlText w:val="%4."/>
      <w:lvlJc w:val="left"/>
      <w:pPr>
        <w:ind w:left="2880" w:hanging="360"/>
      </w:pPr>
    </w:lvl>
    <w:lvl w:ilvl="4" w:tplc="6F883352">
      <w:start w:val="1"/>
      <w:numFmt w:val="lowerLetter"/>
      <w:lvlText w:val="%5."/>
      <w:lvlJc w:val="left"/>
      <w:pPr>
        <w:ind w:left="3600" w:hanging="360"/>
      </w:pPr>
    </w:lvl>
    <w:lvl w:ilvl="5" w:tplc="3830F758">
      <w:start w:val="1"/>
      <w:numFmt w:val="lowerRoman"/>
      <w:lvlText w:val="%6."/>
      <w:lvlJc w:val="right"/>
      <w:pPr>
        <w:ind w:left="4320" w:hanging="180"/>
      </w:pPr>
    </w:lvl>
    <w:lvl w:ilvl="6" w:tplc="907660E2">
      <w:start w:val="1"/>
      <w:numFmt w:val="decimal"/>
      <w:lvlText w:val="%7."/>
      <w:lvlJc w:val="left"/>
      <w:pPr>
        <w:ind w:left="5040" w:hanging="360"/>
      </w:pPr>
    </w:lvl>
    <w:lvl w:ilvl="7" w:tplc="54C448F0" w:tentative="1">
      <w:start w:val="1"/>
      <w:numFmt w:val="lowerLetter"/>
      <w:lvlText w:val="%8."/>
      <w:lvlJc w:val="left"/>
      <w:pPr>
        <w:ind w:left="5760" w:hanging="360"/>
      </w:pPr>
    </w:lvl>
    <w:lvl w:ilvl="8" w:tplc="9794B0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65233">
    <w:abstractNumId w:val="8"/>
  </w:num>
  <w:num w:numId="2" w16cid:durableId="1029914166">
    <w:abstractNumId w:val="8"/>
  </w:num>
  <w:num w:numId="3" w16cid:durableId="1158964364">
    <w:abstractNumId w:val="9"/>
  </w:num>
  <w:num w:numId="4" w16cid:durableId="261492690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44258514">
    <w:abstractNumId w:val="10"/>
  </w:num>
  <w:num w:numId="6" w16cid:durableId="1445811397">
    <w:abstractNumId w:val="7"/>
  </w:num>
  <w:num w:numId="7" w16cid:durableId="1217930756">
    <w:abstractNumId w:val="6"/>
  </w:num>
  <w:num w:numId="8" w16cid:durableId="392235163">
    <w:abstractNumId w:val="5"/>
  </w:num>
  <w:num w:numId="9" w16cid:durableId="1868251473">
    <w:abstractNumId w:val="4"/>
  </w:num>
  <w:num w:numId="10" w16cid:durableId="1611283613">
    <w:abstractNumId w:val="3"/>
  </w:num>
  <w:num w:numId="11" w16cid:durableId="1879735956">
    <w:abstractNumId w:val="2"/>
  </w:num>
  <w:num w:numId="12" w16cid:durableId="1951548659">
    <w:abstractNumId w:val="1"/>
  </w:num>
  <w:num w:numId="13" w16cid:durableId="103118779">
    <w:abstractNumId w:val="0"/>
  </w:num>
  <w:num w:numId="14" w16cid:durableId="1975256875">
    <w:abstractNumId w:val="8"/>
    <w:lvlOverride w:ilvl="0">
      <w:startOverride w:val="1"/>
    </w:lvlOverride>
  </w:num>
  <w:num w:numId="15" w16cid:durableId="2144694694">
    <w:abstractNumId w:val="8"/>
  </w:num>
  <w:num w:numId="16" w16cid:durableId="865489093">
    <w:abstractNumId w:val="12"/>
  </w:num>
  <w:num w:numId="17" w16cid:durableId="824323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F8"/>
    <w:rsid w:val="00175FF8"/>
    <w:rsid w:val="002B7215"/>
    <w:rsid w:val="002E7692"/>
    <w:rsid w:val="00416F9A"/>
    <w:rsid w:val="004532AD"/>
    <w:rsid w:val="006B67EC"/>
    <w:rsid w:val="00C90FD4"/>
    <w:rsid w:val="00CB3048"/>
    <w:rsid w:val="00DB44F9"/>
    <w:rsid w:val="00EC274D"/>
    <w:rsid w:val="00F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BFEDE"/>
  <w15:docId w15:val="{28D7947C-B962-F44B-B9BC-22DCF154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表題 (文字)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題 (文字)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2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8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9">
    <w:name w:val="Quote"/>
    <w:basedOn w:val="a"/>
    <w:next w:val="a"/>
    <w:link w:val="aa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a">
    <w:name w:val="引用文 (文字)"/>
    <w:basedOn w:val="a0"/>
    <w:link w:val="a9"/>
    <w:uiPriority w:val="29"/>
    <w:semiHidden/>
    <w:rPr>
      <w:i/>
      <w:iCs/>
      <w:sz w:val="34"/>
    </w:rPr>
  </w:style>
  <w:style w:type="paragraph" w:styleId="20">
    <w:name w:val="Intense Quote"/>
    <w:basedOn w:val="a"/>
    <w:next w:val="a"/>
    <w:link w:val="21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21">
    <w:name w:val="引用文 2 (文字)"/>
    <w:basedOn w:val="a0"/>
    <w:link w:val="20"/>
    <w:uiPriority w:val="30"/>
    <w:semiHidden/>
    <w:rPr>
      <w:b/>
      <w:i/>
      <w:iCs/>
      <w:color w:val="454541" w:themeColor="text2" w:themeTint="E6"/>
      <w:sz w:val="34"/>
    </w:rPr>
  </w:style>
  <w:style w:type="character" w:styleId="ab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22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styleId="af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1">
    <w:name w:val="header"/>
    <w:basedOn w:val="a"/>
    <w:link w:val="af2"/>
    <w:uiPriority w:val="99"/>
    <w:unhideWhenUsed/>
    <w:pPr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</w:style>
  <w:style w:type="paragraph" w:styleId="Web">
    <w:name w:val="Normal (Web)"/>
    <w:basedOn w:val="a"/>
    <w:uiPriority w:val="99"/>
    <w:unhideWhenUsed/>
    <w:rsid w:val="00175FF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lang w:val="en-US"/>
    </w:rPr>
  </w:style>
  <w:style w:type="paragraph" w:styleId="af5">
    <w:name w:val="Date"/>
    <w:basedOn w:val="a"/>
    <w:next w:val="a"/>
    <w:link w:val="af6"/>
    <w:uiPriority w:val="99"/>
    <w:semiHidden/>
    <w:unhideWhenUsed/>
    <w:rsid w:val="006B67EC"/>
  </w:style>
  <w:style w:type="character" w:customStyle="1" w:styleId="af6">
    <w:name w:val="日付 (文字)"/>
    <w:basedOn w:val="a0"/>
    <w:link w:val="af5"/>
    <w:uiPriority w:val="99"/>
    <w:semiHidden/>
    <w:rsid w:val="006B67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debo/Library/Containers/com.microsoft.Word/Data/Library/Application%20Support/Microsoft/Office/16.0/DTS/ja-JP%7b967B309D-97C3-C14F-A510-B1A1210ECAEB%7d/%7b954F9BCD-72AC-E149-827C-417B3FAD7B38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F7E7-F666-462D-B48E-895E37C2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{954F9BCD-72AC-E149-827C-417B3FAD7B38}tf10002069.dotx</Template>
  <TotalTime>44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秀人 倉掛</cp:lastModifiedBy>
  <cp:revision>3</cp:revision>
  <cp:lastPrinted>2025-04-21T06:48:00Z</cp:lastPrinted>
  <dcterms:created xsi:type="dcterms:W3CDTF">2024-08-08T06:29:00Z</dcterms:created>
  <dcterms:modified xsi:type="dcterms:W3CDTF">2025-04-21T06:48:00Z</dcterms:modified>
</cp:coreProperties>
</file>